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EC690" w14:textId="7BEC1D21" w:rsidR="00A615A8" w:rsidRPr="001F685D" w:rsidRDefault="00A615A8" w:rsidP="00363C95">
      <w:pPr>
        <w:pStyle w:val="Titelrubriek"/>
      </w:pPr>
      <w:r w:rsidRPr="00363C95">
        <w:t>Mondelinge</w:t>
      </w:r>
      <w:r w:rsidRPr="001F685D">
        <w:t xml:space="preserve"> vraag van raadslid</w:t>
      </w:r>
      <w:r w:rsidR="00766499" w:rsidRPr="001F685D">
        <w:t>:</w:t>
      </w:r>
      <w:r w:rsidR="00CF2ED3">
        <w:t xml:space="preserve"> Annelies Ooms (N-VA)</w:t>
      </w:r>
    </w:p>
    <w:p w14:paraId="42BEFAEA" w14:textId="77777777" w:rsidR="006F1B68" w:rsidRPr="008058EC" w:rsidRDefault="006F1B68" w:rsidP="00D1609A">
      <w:pPr>
        <w:rPr>
          <w:rFonts w:ascii="Times New Roman" w:eastAsia="Times New Roman" w:hAnsi="Times New Roman" w:cs="Times New Roman"/>
          <w:sz w:val="24"/>
          <w:szCs w:val="24"/>
          <w:lang w:eastAsia="nl-BE"/>
        </w:rPr>
      </w:pPr>
    </w:p>
    <w:p w14:paraId="49D0263C" w14:textId="5D996CF1" w:rsidR="00A615A8" w:rsidRPr="0087560F" w:rsidRDefault="00A615A8" w:rsidP="00363C95">
      <w:pPr>
        <w:pStyle w:val="Titelrubriek"/>
      </w:pPr>
      <w:r w:rsidRPr="00363C95">
        <w:t>Vra</w:t>
      </w:r>
      <w:r w:rsidR="000875FA" w:rsidRPr="00363C95">
        <w:t>gen</w:t>
      </w:r>
      <w:r w:rsidRPr="0087560F">
        <w:t>:</w:t>
      </w:r>
      <w:r w:rsidR="00CF2ED3">
        <w:t xml:space="preserve"> </w:t>
      </w:r>
      <w:r w:rsidR="00CF2ED3" w:rsidRPr="00CF2ED3">
        <w:t>Verkeersproblematiek Testelt</w:t>
      </w:r>
    </w:p>
    <w:p w14:paraId="6C1B333A" w14:textId="77777777" w:rsidR="00CF2ED3" w:rsidRDefault="00CF2ED3" w:rsidP="00CF2ED3">
      <w:pPr>
        <w:pStyle w:val="Opsomming"/>
        <w:numPr>
          <w:ilvl w:val="0"/>
          <w:numId w:val="0"/>
        </w:numPr>
        <w:ind w:left="360" w:hanging="360"/>
        <w:jc w:val="both"/>
        <w:rPr>
          <w:lang w:eastAsia="nl-BE"/>
        </w:rPr>
      </w:pPr>
      <w:r w:rsidRPr="00CF2ED3">
        <w:rPr>
          <w:lang w:eastAsia="nl-BE"/>
        </w:rPr>
        <w:t>Sinds lange tijd ervaren inwoners en weggebruikers ernstige verkeersproblemen bij de doorgang van</w:t>
      </w:r>
    </w:p>
    <w:p w14:paraId="4624CC13" w14:textId="77777777" w:rsidR="00CF2ED3" w:rsidRDefault="00CF2ED3" w:rsidP="00CF2ED3">
      <w:pPr>
        <w:pStyle w:val="Opsomming"/>
        <w:numPr>
          <w:ilvl w:val="0"/>
          <w:numId w:val="0"/>
        </w:numPr>
        <w:ind w:left="360" w:hanging="360"/>
        <w:jc w:val="both"/>
        <w:rPr>
          <w:lang w:eastAsia="nl-BE"/>
        </w:rPr>
      </w:pPr>
      <w:r w:rsidRPr="00CF2ED3">
        <w:rPr>
          <w:lang w:eastAsia="nl-BE"/>
        </w:rPr>
        <w:t>Testelt dorp over de brug richting Scherpenheuvel. Recent werden de gevaarlijke wegversmallingen</w:t>
      </w:r>
    </w:p>
    <w:p w14:paraId="1FD2AD31" w14:textId="77777777" w:rsidR="00CF2ED3" w:rsidRDefault="00CF2ED3" w:rsidP="00CF2ED3">
      <w:pPr>
        <w:pStyle w:val="Opsomming"/>
        <w:numPr>
          <w:ilvl w:val="0"/>
          <w:numId w:val="0"/>
        </w:numPr>
        <w:ind w:left="360" w:hanging="360"/>
        <w:jc w:val="both"/>
        <w:rPr>
          <w:lang w:eastAsia="nl-BE"/>
        </w:rPr>
      </w:pPr>
      <w:r w:rsidRPr="00CF2ED3">
        <w:rPr>
          <w:lang w:eastAsia="nl-BE"/>
        </w:rPr>
        <w:t>verwijderd, waarvoor dank, maar in de plaats werd een asverschuiving aangebracht vlak voor de</w:t>
      </w:r>
    </w:p>
    <w:p w14:paraId="006DDCD6" w14:textId="154554CB" w:rsidR="00CF2ED3" w:rsidRPr="00CF2ED3" w:rsidRDefault="00CF2ED3" w:rsidP="00CF2ED3">
      <w:pPr>
        <w:pStyle w:val="Opsomming"/>
        <w:numPr>
          <w:ilvl w:val="0"/>
          <w:numId w:val="0"/>
        </w:numPr>
        <w:ind w:left="360" w:hanging="360"/>
        <w:jc w:val="both"/>
        <w:rPr>
          <w:lang w:eastAsia="nl-BE"/>
        </w:rPr>
      </w:pPr>
      <w:r w:rsidRPr="00CF2ED3">
        <w:rPr>
          <w:lang w:eastAsia="nl-BE"/>
        </w:rPr>
        <w:t>kruising met de Weg Messelbroek.</w:t>
      </w:r>
    </w:p>
    <w:p w14:paraId="57B042AC" w14:textId="77777777" w:rsidR="00CF2ED3" w:rsidRDefault="00CF2ED3" w:rsidP="00CF2ED3">
      <w:pPr>
        <w:pStyle w:val="Opsomming"/>
        <w:numPr>
          <w:ilvl w:val="0"/>
          <w:numId w:val="0"/>
        </w:numPr>
        <w:ind w:left="360" w:hanging="360"/>
        <w:jc w:val="both"/>
        <w:rPr>
          <w:lang w:eastAsia="nl-BE"/>
        </w:rPr>
      </w:pPr>
    </w:p>
    <w:p w14:paraId="10785C0F" w14:textId="77777777" w:rsidR="00CF2ED3" w:rsidRDefault="00CF2ED3" w:rsidP="00CF2ED3">
      <w:pPr>
        <w:pStyle w:val="Opsomming"/>
        <w:numPr>
          <w:ilvl w:val="0"/>
          <w:numId w:val="0"/>
        </w:numPr>
        <w:ind w:left="360" w:hanging="360"/>
        <w:jc w:val="both"/>
        <w:rPr>
          <w:lang w:eastAsia="nl-BE"/>
        </w:rPr>
      </w:pPr>
      <w:r w:rsidRPr="00CF2ED3">
        <w:rPr>
          <w:lang w:eastAsia="nl-BE"/>
        </w:rPr>
        <w:t>Wat stellen we vast? De nieuwe asverschuiving bevindt zich ter hoogte van een landweg wat hinder</w:t>
      </w:r>
    </w:p>
    <w:p w14:paraId="3FC24F7D" w14:textId="77777777" w:rsidR="00CF2ED3" w:rsidRDefault="00CF2ED3" w:rsidP="00CF2ED3">
      <w:pPr>
        <w:pStyle w:val="Opsomming"/>
        <w:numPr>
          <w:ilvl w:val="0"/>
          <w:numId w:val="0"/>
        </w:numPr>
        <w:ind w:left="360" w:hanging="360"/>
        <w:jc w:val="both"/>
        <w:rPr>
          <w:lang w:eastAsia="nl-BE"/>
        </w:rPr>
      </w:pPr>
      <w:r w:rsidRPr="00CF2ED3">
        <w:rPr>
          <w:lang w:eastAsia="nl-BE"/>
        </w:rPr>
        <w:t>geeft voor de eigenaar en veroorzaakt dagelijks files in beide richtingen. Het probleem is dus niet</w:t>
      </w:r>
    </w:p>
    <w:p w14:paraId="1F48ED81" w14:textId="77777777" w:rsidR="00CF2ED3" w:rsidRDefault="00CF2ED3" w:rsidP="00CF2ED3">
      <w:pPr>
        <w:pStyle w:val="Opsomming"/>
        <w:numPr>
          <w:ilvl w:val="0"/>
          <w:numId w:val="0"/>
        </w:numPr>
        <w:ind w:left="360" w:hanging="360"/>
        <w:jc w:val="both"/>
        <w:rPr>
          <w:lang w:eastAsia="nl-BE"/>
        </w:rPr>
      </w:pPr>
      <w:r w:rsidRPr="00CF2ED3">
        <w:rPr>
          <w:lang w:eastAsia="nl-BE"/>
        </w:rPr>
        <w:t>opgelost, maar simpelweg verplaatst. Bovendien wordt voorrang verleend aan verkeer dat uit de</w:t>
      </w:r>
    </w:p>
    <w:p w14:paraId="6504D805" w14:textId="77777777" w:rsidR="00CF2ED3" w:rsidRDefault="00CF2ED3" w:rsidP="00CF2ED3">
      <w:pPr>
        <w:pStyle w:val="Opsomming"/>
        <w:numPr>
          <w:ilvl w:val="0"/>
          <w:numId w:val="0"/>
        </w:numPr>
        <w:ind w:left="360" w:hanging="360"/>
        <w:jc w:val="both"/>
        <w:rPr>
          <w:lang w:eastAsia="nl-BE"/>
        </w:rPr>
      </w:pPr>
      <w:r w:rsidRPr="00CF2ED3">
        <w:rPr>
          <w:lang w:eastAsia="nl-BE"/>
        </w:rPr>
        <w:t>dorpskern komt, terwijl het net dat verkeer is dat vlot zou moeten kunnen uitstromen. We vragen</w:t>
      </w:r>
    </w:p>
    <w:p w14:paraId="285A06AB" w14:textId="77777777" w:rsidR="00CF2ED3" w:rsidRDefault="00CF2ED3" w:rsidP="00CF2ED3">
      <w:pPr>
        <w:pStyle w:val="Opsomming"/>
        <w:numPr>
          <w:ilvl w:val="0"/>
          <w:numId w:val="0"/>
        </w:numPr>
        <w:ind w:left="360" w:hanging="360"/>
        <w:jc w:val="both"/>
        <w:rPr>
          <w:lang w:eastAsia="nl-BE"/>
        </w:rPr>
      </w:pPr>
      <w:r w:rsidRPr="00CF2ED3">
        <w:rPr>
          <w:lang w:eastAsia="nl-BE"/>
        </w:rPr>
        <w:t>ons ook af welke gevolgen dit kan hebben wanneer hulpdiensten deze asverschuiving moeten</w:t>
      </w:r>
    </w:p>
    <w:p w14:paraId="36F3AF9E" w14:textId="02DB0BA2" w:rsidR="00CF2ED3" w:rsidRPr="00CF2ED3" w:rsidRDefault="00CF2ED3" w:rsidP="00CF2ED3">
      <w:pPr>
        <w:pStyle w:val="Opsomming"/>
        <w:numPr>
          <w:ilvl w:val="0"/>
          <w:numId w:val="0"/>
        </w:numPr>
        <w:ind w:left="360" w:hanging="360"/>
        <w:jc w:val="both"/>
        <w:rPr>
          <w:lang w:eastAsia="nl-BE"/>
        </w:rPr>
      </w:pPr>
      <w:r w:rsidRPr="00CF2ED3">
        <w:rPr>
          <w:lang w:eastAsia="nl-BE"/>
        </w:rPr>
        <w:t>passeren.</w:t>
      </w:r>
    </w:p>
    <w:p w14:paraId="09B0F793" w14:textId="77777777" w:rsidR="00CF2ED3" w:rsidRDefault="00CF2ED3" w:rsidP="00CF2ED3">
      <w:pPr>
        <w:pStyle w:val="Opsomming"/>
        <w:numPr>
          <w:ilvl w:val="0"/>
          <w:numId w:val="0"/>
        </w:numPr>
        <w:ind w:left="360" w:hanging="360"/>
        <w:jc w:val="both"/>
        <w:rPr>
          <w:lang w:eastAsia="nl-BE"/>
        </w:rPr>
      </w:pPr>
    </w:p>
    <w:p w14:paraId="497518EA" w14:textId="5CAA3B47" w:rsidR="00CF2ED3" w:rsidRDefault="00CF2ED3" w:rsidP="00CF2ED3">
      <w:pPr>
        <w:pStyle w:val="Opsomming"/>
        <w:numPr>
          <w:ilvl w:val="0"/>
          <w:numId w:val="0"/>
        </w:numPr>
        <w:ind w:left="360" w:hanging="360"/>
        <w:jc w:val="both"/>
        <w:rPr>
          <w:lang w:eastAsia="nl-BE"/>
        </w:rPr>
      </w:pPr>
      <w:r w:rsidRPr="00CF2ED3">
        <w:rPr>
          <w:lang w:eastAsia="nl-BE"/>
        </w:rPr>
        <w:t xml:space="preserve">Daarbovenop staan nog heel wat bouwprojecten op stapel in Testelt, zoals het project De Bomen en </w:t>
      </w:r>
    </w:p>
    <w:p w14:paraId="22F2EE3C" w14:textId="77777777" w:rsidR="00CF2ED3" w:rsidRDefault="00CF2ED3" w:rsidP="00CF2ED3">
      <w:pPr>
        <w:pStyle w:val="Opsomming"/>
        <w:numPr>
          <w:ilvl w:val="0"/>
          <w:numId w:val="0"/>
        </w:numPr>
        <w:ind w:left="360" w:hanging="360"/>
        <w:jc w:val="both"/>
        <w:rPr>
          <w:lang w:eastAsia="nl-BE"/>
        </w:rPr>
      </w:pPr>
      <w:r w:rsidRPr="00CF2ED3">
        <w:rPr>
          <w:lang w:eastAsia="nl-BE"/>
        </w:rPr>
        <w:t xml:space="preserve">de ontwikkeling aan de oude schoenfabriek. Dit zal onvermijdelijk leiden tot een toename van het </w:t>
      </w:r>
    </w:p>
    <w:p w14:paraId="02EDAC4D" w14:textId="2C49B6B4" w:rsidR="00CF2ED3" w:rsidRPr="00CF2ED3" w:rsidRDefault="00CF2ED3" w:rsidP="00CF2ED3">
      <w:pPr>
        <w:pStyle w:val="Opsomming"/>
        <w:numPr>
          <w:ilvl w:val="0"/>
          <w:numId w:val="0"/>
        </w:numPr>
        <w:ind w:left="360" w:hanging="360"/>
        <w:jc w:val="both"/>
        <w:rPr>
          <w:lang w:eastAsia="nl-BE"/>
        </w:rPr>
      </w:pPr>
      <w:r w:rsidRPr="00CF2ED3">
        <w:rPr>
          <w:lang w:eastAsia="nl-BE"/>
        </w:rPr>
        <w:t>verkeer dat door deze knelpunten moet passeren.</w:t>
      </w:r>
    </w:p>
    <w:p w14:paraId="72F7A4EA" w14:textId="77777777" w:rsidR="00CF2ED3" w:rsidRPr="00CF2ED3" w:rsidRDefault="00CF2ED3" w:rsidP="00CF2ED3">
      <w:pPr>
        <w:pStyle w:val="Opsomming"/>
        <w:numPr>
          <w:ilvl w:val="0"/>
          <w:numId w:val="0"/>
        </w:numPr>
        <w:ind w:left="360"/>
        <w:jc w:val="both"/>
        <w:rPr>
          <w:lang w:eastAsia="nl-BE"/>
        </w:rPr>
      </w:pPr>
    </w:p>
    <w:p w14:paraId="2B78561C" w14:textId="77777777" w:rsidR="00CF2ED3" w:rsidRDefault="00CF2ED3" w:rsidP="00CF2ED3">
      <w:pPr>
        <w:pStyle w:val="Opsomming"/>
        <w:numPr>
          <w:ilvl w:val="0"/>
          <w:numId w:val="0"/>
        </w:numPr>
        <w:ind w:left="360" w:hanging="360"/>
        <w:jc w:val="both"/>
        <w:rPr>
          <w:lang w:eastAsia="nl-BE"/>
        </w:rPr>
      </w:pPr>
    </w:p>
    <w:p w14:paraId="217EA5E4" w14:textId="651681A4" w:rsidR="00CF2ED3" w:rsidRPr="00CF2ED3" w:rsidRDefault="00CF2ED3" w:rsidP="00CF2ED3">
      <w:pPr>
        <w:pStyle w:val="Opsomming"/>
        <w:numPr>
          <w:ilvl w:val="0"/>
          <w:numId w:val="0"/>
        </w:numPr>
        <w:ind w:left="360" w:hanging="360"/>
        <w:jc w:val="both"/>
        <w:rPr>
          <w:lang w:eastAsia="nl-BE"/>
        </w:rPr>
      </w:pPr>
      <w:r w:rsidRPr="00CF2ED3">
        <w:rPr>
          <w:lang w:eastAsia="nl-BE"/>
        </w:rPr>
        <w:t>Mijn vragen aan het bestuur zijn dan ook:</w:t>
      </w:r>
    </w:p>
    <w:p w14:paraId="57763374" w14:textId="77777777" w:rsidR="00CF2ED3" w:rsidRPr="00CF2ED3" w:rsidRDefault="00CF2ED3" w:rsidP="00CF2ED3">
      <w:pPr>
        <w:pStyle w:val="Opsomming"/>
        <w:numPr>
          <w:ilvl w:val="0"/>
          <w:numId w:val="5"/>
        </w:numPr>
        <w:jc w:val="both"/>
        <w:rPr>
          <w:lang w:eastAsia="nl-BE"/>
        </w:rPr>
      </w:pPr>
      <w:r w:rsidRPr="00CF2ED3">
        <w:rPr>
          <w:lang w:eastAsia="nl-BE"/>
        </w:rPr>
        <w:t>Is het bestuur zich bewust van de verplaatste verkeersproblematiek en de dagelijkse files die hierdoor ontstaan?</w:t>
      </w:r>
    </w:p>
    <w:p w14:paraId="6CA0DDCD" w14:textId="77777777" w:rsidR="00CF2ED3" w:rsidRPr="00CF2ED3" w:rsidRDefault="00CF2ED3" w:rsidP="00CF2ED3">
      <w:pPr>
        <w:pStyle w:val="Opsomming"/>
        <w:numPr>
          <w:ilvl w:val="0"/>
          <w:numId w:val="5"/>
        </w:numPr>
        <w:jc w:val="both"/>
        <w:rPr>
          <w:lang w:eastAsia="nl-BE"/>
        </w:rPr>
      </w:pPr>
      <w:r w:rsidRPr="00CF2ED3">
        <w:rPr>
          <w:lang w:eastAsia="nl-BE"/>
        </w:rPr>
        <w:t xml:space="preserve">Vanwaar de beslissing om de </w:t>
      </w:r>
      <w:proofErr w:type="spellStart"/>
      <w:r w:rsidRPr="00CF2ED3">
        <w:rPr>
          <w:lang w:eastAsia="nl-BE"/>
        </w:rPr>
        <w:t>asverschuiving</w:t>
      </w:r>
      <w:proofErr w:type="spellEnd"/>
      <w:r w:rsidRPr="00CF2ED3">
        <w:rPr>
          <w:lang w:eastAsia="nl-BE"/>
        </w:rPr>
        <w:t xml:space="preserve"> te plaatsen aan een uitrit van een werf?</w:t>
      </w:r>
    </w:p>
    <w:p w14:paraId="7269FA8E" w14:textId="6F6F9ED4" w:rsidR="00CF2ED3" w:rsidRPr="00CF2ED3" w:rsidRDefault="00CF2ED3" w:rsidP="00CF2ED3">
      <w:pPr>
        <w:pStyle w:val="Opsomming"/>
        <w:numPr>
          <w:ilvl w:val="0"/>
          <w:numId w:val="5"/>
        </w:numPr>
        <w:jc w:val="both"/>
        <w:rPr>
          <w:lang w:eastAsia="nl-BE"/>
        </w:rPr>
      </w:pPr>
      <w:r w:rsidRPr="00CF2ED3">
        <w:rPr>
          <w:lang w:eastAsia="nl-BE"/>
        </w:rPr>
        <w:t>Wordt de veiligheid gegarandeerd voor het passeren van de hulpdiensten indien nodig</w:t>
      </w:r>
      <w:r>
        <w:rPr>
          <w:lang w:eastAsia="nl-BE"/>
        </w:rPr>
        <w:t>?</w:t>
      </w:r>
    </w:p>
    <w:p w14:paraId="66BE07CE" w14:textId="77777777" w:rsidR="00CF2ED3" w:rsidRPr="00CF2ED3" w:rsidRDefault="00CF2ED3" w:rsidP="00CF2ED3">
      <w:pPr>
        <w:pStyle w:val="Opsomming"/>
        <w:numPr>
          <w:ilvl w:val="0"/>
          <w:numId w:val="5"/>
        </w:numPr>
        <w:jc w:val="both"/>
        <w:rPr>
          <w:lang w:eastAsia="nl-BE"/>
        </w:rPr>
      </w:pPr>
      <w:r w:rsidRPr="00CF2ED3">
        <w:rPr>
          <w:lang w:eastAsia="nl-BE"/>
        </w:rPr>
        <w:t xml:space="preserve">Is er een evaluatie gepland van de huidige verkeerssituatie ter hoogte van de </w:t>
      </w:r>
      <w:proofErr w:type="spellStart"/>
      <w:r w:rsidRPr="00CF2ED3">
        <w:rPr>
          <w:lang w:eastAsia="nl-BE"/>
        </w:rPr>
        <w:t>asverschuiving</w:t>
      </w:r>
      <w:proofErr w:type="spellEnd"/>
      <w:r w:rsidRPr="00CF2ED3">
        <w:rPr>
          <w:lang w:eastAsia="nl-BE"/>
        </w:rPr>
        <w:t>?</w:t>
      </w:r>
    </w:p>
    <w:p w14:paraId="233E4B2B" w14:textId="77777777" w:rsidR="00CF2ED3" w:rsidRPr="00CF2ED3" w:rsidRDefault="00CF2ED3" w:rsidP="00CF2ED3">
      <w:pPr>
        <w:pStyle w:val="Opsomming"/>
        <w:numPr>
          <w:ilvl w:val="0"/>
          <w:numId w:val="5"/>
        </w:numPr>
        <w:jc w:val="both"/>
        <w:rPr>
          <w:lang w:eastAsia="nl-BE"/>
        </w:rPr>
      </w:pPr>
      <w:r w:rsidRPr="00CF2ED3">
        <w:rPr>
          <w:lang w:eastAsia="nl-BE"/>
        </w:rPr>
        <w:t>Wordt er rekening gehouden met de toekomstige verkeersdrukte door de geplande bouwprojecten in Testelt?</w:t>
      </w:r>
    </w:p>
    <w:p w14:paraId="27D68897" w14:textId="77777777" w:rsidR="00CF2ED3" w:rsidRPr="00CF2ED3" w:rsidRDefault="00CF2ED3" w:rsidP="00CF2ED3">
      <w:pPr>
        <w:pStyle w:val="Opsomming"/>
        <w:numPr>
          <w:ilvl w:val="0"/>
          <w:numId w:val="5"/>
        </w:numPr>
        <w:jc w:val="both"/>
        <w:rPr>
          <w:lang w:eastAsia="nl-BE"/>
        </w:rPr>
      </w:pPr>
      <w:r w:rsidRPr="00CF2ED3">
        <w:rPr>
          <w:lang w:eastAsia="nl-BE"/>
        </w:rPr>
        <w:t>Bestaat er een concreet plan van aanpak om te voorkomen dat de verkeersellende in en rond Testelt verder toeneemt?</w:t>
      </w:r>
    </w:p>
    <w:p w14:paraId="071A4862" w14:textId="77777777" w:rsidR="006F1B68" w:rsidRPr="008058EC" w:rsidRDefault="006F1B68" w:rsidP="006F1B68">
      <w:pPr>
        <w:pStyle w:val="Opsomming"/>
        <w:numPr>
          <w:ilvl w:val="0"/>
          <w:numId w:val="0"/>
        </w:numPr>
        <w:ind w:left="360" w:hanging="360"/>
        <w:rPr>
          <w:lang w:eastAsia="nl-BE"/>
        </w:rPr>
      </w:pPr>
    </w:p>
    <w:p w14:paraId="61A27056" w14:textId="0D514B50" w:rsidR="00961F9B" w:rsidRPr="0087560F" w:rsidRDefault="00EA0D22" w:rsidP="00363C95">
      <w:pPr>
        <w:pStyle w:val="Titelrubriek"/>
      </w:pPr>
      <w:r w:rsidRPr="00363C95">
        <w:t>Antwoord</w:t>
      </w:r>
      <w:r w:rsidRPr="0087560F">
        <w:t xml:space="preserve"> </w:t>
      </w:r>
      <w:r w:rsidR="002207AA">
        <w:t>van</w:t>
      </w:r>
      <w:r w:rsidR="00165994">
        <w:t xml:space="preserve"> </w:t>
      </w:r>
      <w:proofErr w:type="gramStart"/>
      <w:r w:rsidR="00D3471E">
        <w:t xml:space="preserve">burgemeester </w:t>
      </w:r>
      <w:r w:rsidR="0070166D">
        <w:t>/</w:t>
      </w:r>
      <w:proofErr w:type="gramEnd"/>
      <w:r w:rsidR="0070166D">
        <w:t xml:space="preserve"> schepen:</w:t>
      </w:r>
    </w:p>
    <w:p w14:paraId="03F425A0" w14:textId="77777777" w:rsidR="00D1609A" w:rsidRDefault="00D1609A" w:rsidP="004B1B51">
      <w:pPr>
        <w:jc w:val="both"/>
        <w:rPr>
          <w:lang w:val="nl-NL"/>
        </w:rPr>
      </w:pPr>
    </w:p>
    <w:sectPr w:rsidR="00D1609A" w:rsidSect="00CD6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5CA9"/>
    <w:multiLevelType w:val="multilevel"/>
    <w:tmpl w:val="653A01A4"/>
    <w:lvl w:ilvl="0">
      <w:start w:val="1"/>
      <w:numFmt w:val="decimal"/>
      <w:pStyle w:val="Artnr"/>
      <w:lvlText w:val="Art. %1."/>
      <w:lvlJc w:val="left"/>
      <w:pPr>
        <w:ind w:left="851" w:hanging="851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EAC5069"/>
    <w:multiLevelType w:val="multilevel"/>
    <w:tmpl w:val="4036BE0E"/>
    <w:styleLink w:val="Huisstijl"/>
    <w:lvl w:ilvl="0">
      <w:start w:val="1"/>
      <w:numFmt w:val="none"/>
      <w:lvlText w:val="%1Art. 1."/>
      <w:lvlJc w:val="left"/>
      <w:pPr>
        <w:ind w:left="851" w:hanging="851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none"/>
      <w:lvlText w:val="-"/>
      <w:lvlJc w:val="left"/>
      <w:pPr>
        <w:ind w:left="1134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ind w:left="3404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10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2" w15:restartNumberingAfterBreak="0">
    <w:nsid w:val="5EA05946"/>
    <w:multiLevelType w:val="multilevel"/>
    <w:tmpl w:val="441EC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B17C03"/>
    <w:multiLevelType w:val="multilevel"/>
    <w:tmpl w:val="8A569B82"/>
    <w:styleLink w:val="Artikel1"/>
    <w:lvl w:ilvl="0">
      <w:start w:val="1"/>
      <w:numFmt w:val="decimal"/>
      <w:pStyle w:val="Lijstnummering"/>
      <w:lvlText w:val="Art. %1."/>
      <w:lvlJc w:val="left"/>
      <w:pPr>
        <w:ind w:left="851" w:hanging="851"/>
      </w:pPr>
      <w:rPr>
        <w:rFonts w:ascii="Arial" w:hAnsi="Arial" w:hint="default"/>
        <w:sz w:val="20"/>
      </w:rPr>
    </w:lvl>
    <w:lvl w:ilvl="1">
      <w:start w:val="1"/>
      <w:numFmt w:val="decimal"/>
      <w:pStyle w:val="Lijstnummering2"/>
      <w:lvlText w:val="Art. %2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C121DD6"/>
    <w:multiLevelType w:val="hybridMultilevel"/>
    <w:tmpl w:val="83DE62D4"/>
    <w:lvl w:ilvl="0" w:tplc="DBACF6B2">
      <w:numFmt w:val="bullet"/>
      <w:pStyle w:val="Opsomming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5768370">
    <w:abstractNumId w:val="1"/>
  </w:num>
  <w:num w:numId="2" w16cid:durableId="1004015583">
    <w:abstractNumId w:val="0"/>
  </w:num>
  <w:num w:numId="3" w16cid:durableId="431705640">
    <w:abstractNumId w:val="3"/>
  </w:num>
  <w:num w:numId="4" w16cid:durableId="1013604080">
    <w:abstractNumId w:val="4"/>
  </w:num>
  <w:num w:numId="5" w16cid:durableId="1507607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3A"/>
    <w:rsid w:val="00001A76"/>
    <w:rsid w:val="00007B88"/>
    <w:rsid w:val="000141E4"/>
    <w:rsid w:val="00016AD4"/>
    <w:rsid w:val="00033AD7"/>
    <w:rsid w:val="00034F26"/>
    <w:rsid w:val="00066ACF"/>
    <w:rsid w:val="000875FA"/>
    <w:rsid w:val="00092ABF"/>
    <w:rsid w:val="000A0EA2"/>
    <w:rsid w:val="000A0F84"/>
    <w:rsid w:val="000A1C68"/>
    <w:rsid w:val="000B07B4"/>
    <w:rsid w:val="000C0BCF"/>
    <w:rsid w:val="000C5F41"/>
    <w:rsid w:val="000D551E"/>
    <w:rsid w:val="000F0697"/>
    <w:rsid w:val="000F2943"/>
    <w:rsid w:val="00110873"/>
    <w:rsid w:val="00124981"/>
    <w:rsid w:val="00137B1C"/>
    <w:rsid w:val="00141486"/>
    <w:rsid w:val="00143AE4"/>
    <w:rsid w:val="00147E6A"/>
    <w:rsid w:val="00165994"/>
    <w:rsid w:val="00193F93"/>
    <w:rsid w:val="00196E6F"/>
    <w:rsid w:val="001B23F3"/>
    <w:rsid w:val="001E400F"/>
    <w:rsid w:val="001F685D"/>
    <w:rsid w:val="00204CCE"/>
    <w:rsid w:val="00212197"/>
    <w:rsid w:val="002207AA"/>
    <w:rsid w:val="00225D08"/>
    <w:rsid w:val="002438D6"/>
    <w:rsid w:val="0024775D"/>
    <w:rsid w:val="00264C90"/>
    <w:rsid w:val="00267277"/>
    <w:rsid w:val="002A6A3D"/>
    <w:rsid w:val="002B2FC3"/>
    <w:rsid w:val="002C7C96"/>
    <w:rsid w:val="002F0183"/>
    <w:rsid w:val="00301FEF"/>
    <w:rsid w:val="0031228C"/>
    <w:rsid w:val="00315771"/>
    <w:rsid w:val="00316B28"/>
    <w:rsid w:val="003205C2"/>
    <w:rsid w:val="0033344D"/>
    <w:rsid w:val="00363C95"/>
    <w:rsid w:val="003901C1"/>
    <w:rsid w:val="003B26A0"/>
    <w:rsid w:val="003B32E7"/>
    <w:rsid w:val="003B6CC4"/>
    <w:rsid w:val="003E12CD"/>
    <w:rsid w:val="003E51F0"/>
    <w:rsid w:val="003E6DF9"/>
    <w:rsid w:val="0040668B"/>
    <w:rsid w:val="00416C1C"/>
    <w:rsid w:val="00434C0E"/>
    <w:rsid w:val="0045083D"/>
    <w:rsid w:val="004860BB"/>
    <w:rsid w:val="004947C1"/>
    <w:rsid w:val="004B1B51"/>
    <w:rsid w:val="004C5A6A"/>
    <w:rsid w:val="004F3CB6"/>
    <w:rsid w:val="00511C4A"/>
    <w:rsid w:val="00511F15"/>
    <w:rsid w:val="00527D33"/>
    <w:rsid w:val="00551E8B"/>
    <w:rsid w:val="005808CA"/>
    <w:rsid w:val="005D76C8"/>
    <w:rsid w:val="005E1892"/>
    <w:rsid w:val="005E425F"/>
    <w:rsid w:val="005F7DA0"/>
    <w:rsid w:val="006213CC"/>
    <w:rsid w:val="00621617"/>
    <w:rsid w:val="00631199"/>
    <w:rsid w:val="00647E14"/>
    <w:rsid w:val="00665DD4"/>
    <w:rsid w:val="006C3A46"/>
    <w:rsid w:val="006E2BA0"/>
    <w:rsid w:val="006F1B68"/>
    <w:rsid w:val="0070166D"/>
    <w:rsid w:val="00721CB5"/>
    <w:rsid w:val="00733C98"/>
    <w:rsid w:val="00734535"/>
    <w:rsid w:val="0073769E"/>
    <w:rsid w:val="00744BF4"/>
    <w:rsid w:val="007479D1"/>
    <w:rsid w:val="00763CC6"/>
    <w:rsid w:val="00766499"/>
    <w:rsid w:val="007672BD"/>
    <w:rsid w:val="00772AE3"/>
    <w:rsid w:val="007770D3"/>
    <w:rsid w:val="007829D1"/>
    <w:rsid w:val="00793A0C"/>
    <w:rsid w:val="007964F3"/>
    <w:rsid w:val="007C1F36"/>
    <w:rsid w:val="007C5426"/>
    <w:rsid w:val="007C6C53"/>
    <w:rsid w:val="007E1AEF"/>
    <w:rsid w:val="008258AA"/>
    <w:rsid w:val="00830C0E"/>
    <w:rsid w:val="0083514E"/>
    <w:rsid w:val="00855662"/>
    <w:rsid w:val="00864706"/>
    <w:rsid w:val="008663C3"/>
    <w:rsid w:val="00866514"/>
    <w:rsid w:val="0087560F"/>
    <w:rsid w:val="00880196"/>
    <w:rsid w:val="00886257"/>
    <w:rsid w:val="00892C9C"/>
    <w:rsid w:val="00894E34"/>
    <w:rsid w:val="008A446C"/>
    <w:rsid w:val="008B34D9"/>
    <w:rsid w:val="008B5DF0"/>
    <w:rsid w:val="008C22F4"/>
    <w:rsid w:val="008D0E33"/>
    <w:rsid w:val="008D4733"/>
    <w:rsid w:val="008D78B7"/>
    <w:rsid w:val="008E7B74"/>
    <w:rsid w:val="008F0118"/>
    <w:rsid w:val="009135E5"/>
    <w:rsid w:val="00922729"/>
    <w:rsid w:val="0093689A"/>
    <w:rsid w:val="00942C93"/>
    <w:rsid w:val="00951754"/>
    <w:rsid w:val="009530F8"/>
    <w:rsid w:val="00960465"/>
    <w:rsid w:val="00961F9B"/>
    <w:rsid w:val="00963AD8"/>
    <w:rsid w:val="00972380"/>
    <w:rsid w:val="009746AB"/>
    <w:rsid w:val="00976946"/>
    <w:rsid w:val="009808B3"/>
    <w:rsid w:val="00987CB3"/>
    <w:rsid w:val="009A31ED"/>
    <w:rsid w:val="009B4045"/>
    <w:rsid w:val="009C131E"/>
    <w:rsid w:val="009F43FF"/>
    <w:rsid w:val="00A15029"/>
    <w:rsid w:val="00A15D1B"/>
    <w:rsid w:val="00A16F9C"/>
    <w:rsid w:val="00A26E14"/>
    <w:rsid w:val="00A368F7"/>
    <w:rsid w:val="00A60E30"/>
    <w:rsid w:val="00A615A8"/>
    <w:rsid w:val="00AD15EF"/>
    <w:rsid w:val="00AD2D4E"/>
    <w:rsid w:val="00AD50A4"/>
    <w:rsid w:val="00AF772E"/>
    <w:rsid w:val="00B14392"/>
    <w:rsid w:val="00B5762B"/>
    <w:rsid w:val="00B576A5"/>
    <w:rsid w:val="00B63633"/>
    <w:rsid w:val="00B66171"/>
    <w:rsid w:val="00B91785"/>
    <w:rsid w:val="00B9233C"/>
    <w:rsid w:val="00B93D50"/>
    <w:rsid w:val="00BA44DA"/>
    <w:rsid w:val="00BA5B7F"/>
    <w:rsid w:val="00BC6AB0"/>
    <w:rsid w:val="00BF0F51"/>
    <w:rsid w:val="00BF4F95"/>
    <w:rsid w:val="00C1393A"/>
    <w:rsid w:val="00C14074"/>
    <w:rsid w:val="00C24F11"/>
    <w:rsid w:val="00C30851"/>
    <w:rsid w:val="00C33FFE"/>
    <w:rsid w:val="00C5650B"/>
    <w:rsid w:val="00C56FCA"/>
    <w:rsid w:val="00C61E85"/>
    <w:rsid w:val="00C7048C"/>
    <w:rsid w:val="00C73303"/>
    <w:rsid w:val="00C7533F"/>
    <w:rsid w:val="00C81031"/>
    <w:rsid w:val="00C86090"/>
    <w:rsid w:val="00CB5C7B"/>
    <w:rsid w:val="00CD6936"/>
    <w:rsid w:val="00CF2ED3"/>
    <w:rsid w:val="00D00209"/>
    <w:rsid w:val="00D12753"/>
    <w:rsid w:val="00D15808"/>
    <w:rsid w:val="00D1609A"/>
    <w:rsid w:val="00D218EB"/>
    <w:rsid w:val="00D3471E"/>
    <w:rsid w:val="00D5635F"/>
    <w:rsid w:val="00D61C73"/>
    <w:rsid w:val="00D74785"/>
    <w:rsid w:val="00D75E6D"/>
    <w:rsid w:val="00D83B59"/>
    <w:rsid w:val="00D96A0C"/>
    <w:rsid w:val="00DC494A"/>
    <w:rsid w:val="00DD2B01"/>
    <w:rsid w:val="00DF69EF"/>
    <w:rsid w:val="00E43B19"/>
    <w:rsid w:val="00E75122"/>
    <w:rsid w:val="00E84FAC"/>
    <w:rsid w:val="00E90681"/>
    <w:rsid w:val="00E911E6"/>
    <w:rsid w:val="00EA0D22"/>
    <w:rsid w:val="00F171A7"/>
    <w:rsid w:val="00F3053B"/>
    <w:rsid w:val="00F6578F"/>
    <w:rsid w:val="00F96E32"/>
    <w:rsid w:val="00FA1913"/>
    <w:rsid w:val="00FA501C"/>
    <w:rsid w:val="00FA6D56"/>
    <w:rsid w:val="00FC0F7E"/>
    <w:rsid w:val="00FC53D0"/>
    <w:rsid w:val="00FE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FCF04"/>
  <w15:docId w15:val="{3A3517DF-9820-4543-99C5-3816AB9D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0166D"/>
    <w:pPr>
      <w:spacing w:after="0" w:line="240" w:lineRule="auto"/>
    </w:pPr>
    <w:rPr>
      <w:rFonts w:ascii="Calibri" w:hAnsi="Calibri"/>
    </w:rPr>
  </w:style>
  <w:style w:type="paragraph" w:styleId="Kop1">
    <w:name w:val="heading 1"/>
    <w:basedOn w:val="Standaard"/>
    <w:link w:val="Kop1Char"/>
    <w:uiPriority w:val="9"/>
    <w:qFormat/>
    <w:rsid w:val="00007B8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Huisstijl">
    <w:name w:val="Huisstijl"/>
    <w:uiPriority w:val="99"/>
    <w:rsid w:val="006213CC"/>
    <w:pPr>
      <w:numPr>
        <w:numId w:val="1"/>
      </w:numPr>
    </w:pPr>
  </w:style>
  <w:style w:type="paragraph" w:styleId="Lijstalinea">
    <w:name w:val="List Paragraph"/>
    <w:basedOn w:val="Standaard"/>
    <w:link w:val="LijstalineaChar"/>
    <w:uiPriority w:val="34"/>
    <w:qFormat/>
    <w:rsid w:val="00C1393A"/>
    <w:pPr>
      <w:ind w:left="720"/>
      <w:contextualSpacing/>
    </w:pPr>
  </w:style>
  <w:style w:type="paragraph" w:customStyle="1" w:styleId="Artnr">
    <w:name w:val="Art nr"/>
    <w:basedOn w:val="Lijstalinea"/>
    <w:link w:val="ArtnrChar"/>
    <w:qFormat/>
    <w:rsid w:val="00D12753"/>
    <w:pPr>
      <w:numPr>
        <w:numId w:val="2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D12753"/>
    <w:rPr>
      <w:rFonts w:ascii="Arial" w:hAnsi="Arial"/>
      <w:sz w:val="20"/>
    </w:rPr>
  </w:style>
  <w:style w:type="character" w:customStyle="1" w:styleId="ArtnrChar">
    <w:name w:val="Art nr Char"/>
    <w:basedOn w:val="LijstalineaChar"/>
    <w:link w:val="Artnr"/>
    <w:rsid w:val="00D12753"/>
    <w:rPr>
      <w:rFonts w:ascii="Calibri" w:hAnsi="Calibri"/>
      <w:sz w:val="20"/>
    </w:rPr>
  </w:style>
  <w:style w:type="numbering" w:customStyle="1" w:styleId="Artikel1">
    <w:name w:val="Artikel 1"/>
    <w:uiPriority w:val="99"/>
    <w:rsid w:val="00C14074"/>
    <w:pPr>
      <w:numPr>
        <w:numId w:val="3"/>
      </w:numPr>
    </w:pPr>
  </w:style>
  <w:style w:type="paragraph" w:styleId="Lijstnummering">
    <w:name w:val="List Number"/>
    <w:basedOn w:val="Standaard"/>
    <w:uiPriority w:val="99"/>
    <w:unhideWhenUsed/>
    <w:rsid w:val="00C14074"/>
    <w:pPr>
      <w:numPr>
        <w:numId w:val="3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C14074"/>
    <w:pPr>
      <w:numPr>
        <w:ilvl w:val="1"/>
        <w:numId w:val="3"/>
      </w:numPr>
      <w:contextualSpacing/>
    </w:pPr>
  </w:style>
  <w:style w:type="paragraph" w:styleId="Normaalweb">
    <w:name w:val="Normal (Web)"/>
    <w:basedOn w:val="Standaard"/>
    <w:uiPriority w:val="99"/>
    <w:unhideWhenUsed/>
    <w:rsid w:val="009135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9135E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961F9B"/>
    <w:rPr>
      <w:color w:val="0000FF" w:themeColor="hyperlink"/>
      <w:u w:val="single"/>
    </w:rPr>
  </w:style>
  <w:style w:type="paragraph" w:customStyle="1" w:styleId="xxxmsonormal">
    <w:name w:val="x_xxmsonormal"/>
    <w:basedOn w:val="Standaard"/>
    <w:rsid w:val="00034F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xxmsolistparagraph">
    <w:name w:val="x_xxmsolistparagraph"/>
    <w:basedOn w:val="Standaard"/>
    <w:rsid w:val="00034F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034F26"/>
  </w:style>
  <w:style w:type="paragraph" w:customStyle="1" w:styleId="Titelrubriek">
    <w:name w:val="Titel rubriek"/>
    <w:basedOn w:val="Standaard"/>
    <w:link w:val="TitelrubriekChar"/>
    <w:qFormat/>
    <w:rsid w:val="0070166D"/>
    <w:pPr>
      <w:pBdr>
        <w:bottom w:val="single" w:sz="4" w:space="1" w:color="auto"/>
      </w:pBdr>
      <w:autoSpaceDE w:val="0"/>
      <w:autoSpaceDN w:val="0"/>
      <w:adjustRightInd w:val="0"/>
      <w:spacing w:before="240" w:after="240"/>
    </w:pPr>
    <w:rPr>
      <w:rFonts w:cs="Calibri"/>
      <w:b/>
      <w:bCs/>
      <w:color w:val="000000"/>
      <w:sz w:val="24"/>
      <w:szCs w:val="24"/>
    </w:rPr>
  </w:style>
  <w:style w:type="character" w:customStyle="1" w:styleId="TitelrubriekChar">
    <w:name w:val="Titel rubriek Char"/>
    <w:basedOn w:val="Standaardalinea-lettertype"/>
    <w:link w:val="Titelrubriek"/>
    <w:rsid w:val="0070166D"/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Ondertitelrubriek">
    <w:name w:val="Ondertitel rubriek"/>
    <w:basedOn w:val="Standaard"/>
    <w:link w:val="OndertitelrubriekChar"/>
    <w:rsid w:val="0070166D"/>
    <w:pPr>
      <w:autoSpaceDE w:val="0"/>
      <w:autoSpaceDN w:val="0"/>
      <w:adjustRightInd w:val="0"/>
    </w:pPr>
    <w:rPr>
      <w:rFonts w:cs="Calibri"/>
      <w:b/>
      <w:bCs/>
      <w:color w:val="000000"/>
    </w:rPr>
  </w:style>
  <w:style w:type="character" w:customStyle="1" w:styleId="OndertitelrubriekChar">
    <w:name w:val="Ondertitel rubriek Char"/>
    <w:basedOn w:val="Standaardalinea-lettertype"/>
    <w:link w:val="Ondertitelrubriek"/>
    <w:rsid w:val="0070166D"/>
    <w:rPr>
      <w:rFonts w:ascii="Calibri" w:hAnsi="Calibri" w:cs="Calibri"/>
      <w:b/>
      <w:bCs/>
      <w:color w:val="000000"/>
    </w:rPr>
  </w:style>
  <w:style w:type="paragraph" w:customStyle="1" w:styleId="Opsomming">
    <w:name w:val="Opsomming"/>
    <w:basedOn w:val="Standaard"/>
    <w:link w:val="OpsommingChar"/>
    <w:qFormat/>
    <w:rsid w:val="0070166D"/>
    <w:pPr>
      <w:numPr>
        <w:numId w:val="4"/>
      </w:numPr>
      <w:autoSpaceDE w:val="0"/>
      <w:autoSpaceDN w:val="0"/>
      <w:adjustRightInd w:val="0"/>
    </w:pPr>
    <w:rPr>
      <w:rFonts w:cs="Calibri"/>
    </w:rPr>
  </w:style>
  <w:style w:type="character" w:customStyle="1" w:styleId="OpsommingChar">
    <w:name w:val="Opsomming Char"/>
    <w:basedOn w:val="Standaardalinea-lettertype"/>
    <w:link w:val="Opsomming"/>
    <w:rsid w:val="0070166D"/>
    <w:rPr>
      <w:rFonts w:ascii="Calibri" w:hAnsi="Calibri" w:cs="Calibri"/>
    </w:rPr>
  </w:style>
  <w:style w:type="paragraph" w:customStyle="1" w:styleId="Artikel">
    <w:name w:val="Artikel"/>
    <w:basedOn w:val="Standaard"/>
    <w:link w:val="ArtikelChar"/>
    <w:qFormat/>
    <w:rsid w:val="0070166D"/>
    <w:rPr>
      <w:rFonts w:cs="Calibri"/>
      <w:b/>
      <w:bCs/>
    </w:rPr>
  </w:style>
  <w:style w:type="character" w:customStyle="1" w:styleId="ArtikelChar">
    <w:name w:val="Artikel Char"/>
    <w:basedOn w:val="Standaardalinea-lettertype"/>
    <w:link w:val="Artikel"/>
    <w:rsid w:val="0070166D"/>
    <w:rPr>
      <w:rFonts w:ascii="Calibri" w:hAnsi="Calibri" w:cs="Calibri"/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166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166D"/>
    <w:rPr>
      <w:rFonts w:ascii="Calibri" w:eastAsiaTheme="minorEastAsia" w:hAnsi="Calibri"/>
      <w:color w:val="5A5A5A" w:themeColor="text1" w:themeTint="A5"/>
      <w:spacing w:val="15"/>
    </w:rPr>
  </w:style>
  <w:style w:type="table" w:styleId="Tabelraster">
    <w:name w:val="Table Grid"/>
    <w:basedOn w:val="Standaardtabel"/>
    <w:uiPriority w:val="39"/>
    <w:rsid w:val="00894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8C22F4"/>
    <w:pPr>
      <w:spacing w:after="0" w:line="240" w:lineRule="auto"/>
    </w:p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860B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cs="Calibri"/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860BB"/>
    <w:rPr>
      <w:rFonts w:ascii="Calibri" w:hAnsi="Calibri" w:cs="Calibri"/>
      <w:i/>
      <w:iCs/>
      <w:color w:val="365F91" w:themeColor="accent1" w:themeShade="BF"/>
    </w:rPr>
  </w:style>
  <w:style w:type="character" w:customStyle="1" w:styleId="Kop1Char">
    <w:name w:val="Kop 1 Char"/>
    <w:basedOn w:val="Standaardalinea-lettertype"/>
    <w:link w:val="Kop1"/>
    <w:uiPriority w:val="9"/>
    <w:rsid w:val="00007B88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company\modellen\Besluiten\Cobra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Cobra</Template>
  <TotalTime>5</TotalTime>
  <Pages>1</Pages>
  <Words>280</Words>
  <Characters>1542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szkim</dc:creator>
  <cp:lastModifiedBy>Allessia Claes</cp:lastModifiedBy>
  <cp:revision>2</cp:revision>
  <cp:lastPrinted>2012-04-13T09:24:00Z</cp:lastPrinted>
  <dcterms:created xsi:type="dcterms:W3CDTF">2025-10-20T19:20:00Z</dcterms:created>
  <dcterms:modified xsi:type="dcterms:W3CDTF">2025-10-20T19:20:00Z</dcterms:modified>
</cp:coreProperties>
</file>